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B2C4" w14:textId="37D65749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02E5E8BE" w14:textId="7D732C69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134AB7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134AB7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491E64D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2E0F5F34" w14:textId="2FE4590C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1EC4293B" w14:textId="34DF692E" w:rsidR="001A149B" w:rsidRPr="008F050F" w:rsidRDefault="001A149B">
      <w:pPr>
        <w:pStyle w:val="a3"/>
        <w:rPr>
          <w:spacing w:val="0"/>
        </w:rPr>
      </w:pPr>
    </w:p>
    <w:p w14:paraId="666E8004" w14:textId="4695D6C0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75CA1B33" w14:textId="79D2E57F" w:rsidR="00A1465C" w:rsidRDefault="001A149B" w:rsidP="00A1465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A1465C">
        <w:rPr>
          <w:rFonts w:ascii="ＭＳ 明朝" w:hAnsi="ＭＳ 明朝" w:hint="eastAsia"/>
        </w:rPr>
        <w:t>住</w:t>
      </w:r>
      <w:r w:rsidR="00A1465C">
        <w:rPr>
          <w:rFonts w:ascii="ＭＳ 明朝" w:hAnsi="ＭＳ 明朝" w:hint="eastAsia"/>
          <w:spacing w:val="2"/>
        </w:rPr>
        <w:t xml:space="preserve">　　</w:t>
      </w:r>
      <w:r w:rsidR="00A1465C">
        <w:rPr>
          <w:rFonts w:ascii="ＭＳ 明朝" w:hAnsi="ＭＳ 明朝" w:hint="eastAsia"/>
        </w:rPr>
        <w:t xml:space="preserve">所　</w:t>
      </w:r>
    </w:p>
    <w:p w14:paraId="65826258" w14:textId="715727FD" w:rsidR="00A1465C" w:rsidRDefault="00A1465C" w:rsidP="00A1465C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  <w:r w:rsidR="005D3686">
        <w:rPr>
          <w:rFonts w:ascii="ＭＳ 明朝" w:hAnsi="ＭＳ 明朝" w:hint="eastAsia"/>
          <w:spacing w:val="0"/>
        </w:rPr>
        <w:t xml:space="preserve">　</w:t>
      </w:r>
    </w:p>
    <w:p w14:paraId="5603BCAF" w14:textId="78B78EBC" w:rsidR="00A1465C" w:rsidRDefault="00A1465C" w:rsidP="00A1465C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 </w:t>
      </w:r>
    </w:p>
    <w:p w14:paraId="686A62EF" w14:textId="7808FA9F" w:rsidR="00A1465C" w:rsidRPr="008F050F" w:rsidRDefault="00A1465C" w:rsidP="00A1465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電　　話　</w:t>
      </w:r>
    </w:p>
    <w:p w14:paraId="5462511A" w14:textId="55ECF62E" w:rsidR="00A1465C" w:rsidRPr="008F050F" w:rsidRDefault="00A1465C" w:rsidP="00A1465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A1465C">
        <w:rPr>
          <w:rFonts w:ascii="ＭＳ 明朝" w:hAnsi="ＭＳ 明朝" w:hint="eastAsia"/>
          <w:color w:val="000000" w:themeColor="text1"/>
          <w:spacing w:val="0"/>
          <w:fitText w:val="760" w:id="-726489856"/>
        </w:rPr>
        <w:t>電子メー</w:t>
      </w:r>
      <w:r w:rsidRPr="007E1A99">
        <w:rPr>
          <w:rFonts w:ascii="ＭＳ 明朝" w:hAnsi="ＭＳ 明朝"/>
          <w:color w:val="000000" w:themeColor="text1"/>
          <w:spacing w:val="0"/>
          <w:w w:val="80"/>
        </w:rPr>
        <w:t xml:space="preserve">ル </w:t>
      </w:r>
      <w:r w:rsidRPr="008F050F">
        <w:rPr>
          <w:rFonts w:ascii="ＭＳ 明朝" w:hAnsi="ＭＳ 明朝" w:hint="eastAsia"/>
          <w:spacing w:val="2"/>
        </w:rPr>
        <w:t xml:space="preserve">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044A111A" w14:textId="7EAD34E6" w:rsidR="001A149B" w:rsidRPr="00A1465C" w:rsidRDefault="001A149B" w:rsidP="00A1465C">
      <w:pPr>
        <w:pStyle w:val="a3"/>
        <w:spacing w:line="440" w:lineRule="exact"/>
        <w:rPr>
          <w:color w:val="000000" w:themeColor="text1"/>
          <w:spacing w:val="0"/>
        </w:rPr>
      </w:pPr>
    </w:p>
    <w:p w14:paraId="287ECD31" w14:textId="3F02BC76" w:rsidR="001A149B" w:rsidRPr="00CB4B27" w:rsidRDefault="001A149B">
      <w:pPr>
        <w:pStyle w:val="a3"/>
        <w:rPr>
          <w:spacing w:val="0"/>
        </w:rPr>
      </w:pPr>
      <w:r w:rsidRPr="00CB4B27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CB4B27">
        <w:rPr>
          <w:rFonts w:ascii="ＭＳ 明朝" w:hAnsi="ＭＳ 明朝" w:hint="eastAsia"/>
          <w:color w:val="FF0000"/>
          <w:spacing w:val="2"/>
        </w:rPr>
        <w:t xml:space="preserve"> </w:t>
      </w:r>
      <w:r w:rsidRPr="00CB4B27">
        <w:rPr>
          <w:rFonts w:ascii="ＭＳ 明朝" w:hAnsi="ＭＳ 明朝" w:hint="eastAsia"/>
          <w:spacing w:val="2"/>
        </w:rPr>
        <w:t xml:space="preserve">  </w:t>
      </w:r>
      <w:r w:rsidRPr="00CB4B27">
        <w:rPr>
          <w:rFonts w:ascii="ＭＳ 明朝" w:hAnsi="ＭＳ 明朝" w:hint="eastAsia"/>
        </w:rPr>
        <w:t>年</w:t>
      </w:r>
      <w:r w:rsidRPr="00CB4B27">
        <w:rPr>
          <w:rFonts w:ascii="ＭＳ 明朝" w:hAnsi="ＭＳ 明朝" w:hint="eastAsia"/>
          <w:spacing w:val="2"/>
        </w:rPr>
        <w:t xml:space="preserve">    </w:t>
      </w:r>
      <w:r w:rsidRPr="00CB4B27">
        <w:rPr>
          <w:rFonts w:ascii="ＭＳ 明朝" w:hAnsi="ＭＳ 明朝" w:hint="eastAsia"/>
        </w:rPr>
        <w:t>月</w:t>
      </w:r>
      <w:r w:rsidRPr="00CB4B27">
        <w:rPr>
          <w:rFonts w:ascii="ＭＳ 明朝" w:hAnsi="ＭＳ 明朝" w:hint="eastAsia"/>
          <w:spacing w:val="2"/>
        </w:rPr>
        <w:t xml:space="preserve">    </w:t>
      </w:r>
      <w:r w:rsidRPr="00CB4B27">
        <w:rPr>
          <w:rFonts w:ascii="ＭＳ 明朝" w:hAnsi="ＭＳ 明朝" w:hint="eastAsia"/>
        </w:rPr>
        <w:t>日付</w:t>
      </w:r>
      <w:r w:rsidR="00DE6211" w:rsidRPr="00CB4B27">
        <w:rPr>
          <w:rFonts w:ascii="ＭＳ 明朝" w:hAnsi="ＭＳ 明朝" w:hint="eastAsia"/>
        </w:rPr>
        <w:t>け</w:t>
      </w:r>
      <w:r w:rsidRPr="00CB4B27">
        <w:rPr>
          <w:rFonts w:ascii="ＭＳ 明朝" w:hAnsi="ＭＳ 明朝" w:hint="eastAsia"/>
          <w:spacing w:val="2"/>
        </w:rPr>
        <w:t xml:space="preserve">  </w:t>
      </w:r>
      <w:r w:rsidRPr="00CB4B27">
        <w:rPr>
          <w:rFonts w:ascii="ＭＳ 明朝" w:hAnsi="ＭＳ 明朝" w:hint="eastAsia"/>
        </w:rPr>
        <w:t>第</w:t>
      </w:r>
      <w:r w:rsidRPr="00CB4B27">
        <w:rPr>
          <w:rFonts w:ascii="ＭＳ 明朝" w:hAnsi="ＭＳ 明朝" w:hint="eastAsia"/>
          <w:spacing w:val="2"/>
        </w:rPr>
        <w:t xml:space="preserve">        </w:t>
      </w:r>
      <w:r w:rsidRPr="00CB4B27">
        <w:rPr>
          <w:rFonts w:ascii="ＭＳ 明朝" w:hAnsi="ＭＳ 明朝" w:hint="eastAsia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625C49" w:rsidRPr="00CB4B27">
        <w:rPr>
          <w:rFonts w:ascii="ＭＳ 明朝" w:hAnsi="ＭＳ 明朝" w:hint="eastAsia"/>
        </w:rPr>
        <w:t>令和７</w:t>
      </w:r>
      <w:r w:rsidRPr="00CB4B27">
        <w:rPr>
          <w:rFonts w:ascii="ＭＳ 明朝" w:hAnsi="ＭＳ 明朝" w:hint="eastAsia"/>
        </w:rPr>
        <w:t>年度</w:t>
      </w:r>
      <w:r w:rsidR="00625C49" w:rsidRPr="00CB4B27">
        <w:rPr>
          <w:rFonts w:asciiTheme="minorEastAsia" w:eastAsiaTheme="minorEastAsia" w:hAnsiTheme="minorEastAsia" w:hint="eastAsia"/>
          <w:spacing w:val="2"/>
        </w:rPr>
        <w:t>公共交通等事業者人材採用・育成活動支援</w:t>
      </w:r>
      <w:r w:rsidRPr="00CB4B27">
        <w:rPr>
          <w:rFonts w:ascii="ＭＳ 明朝" w:hAnsi="ＭＳ 明朝" w:hint="eastAsia"/>
        </w:rPr>
        <w:t>事業を下記のとおり実施したので、補助金交付要綱第</w:t>
      </w:r>
      <w:r w:rsidR="00DE6211" w:rsidRPr="00CB4B27">
        <w:rPr>
          <w:rFonts w:ascii="ＭＳ 明朝" w:hAnsi="ＭＳ 明朝" w:hint="eastAsia"/>
        </w:rPr>
        <w:t>１１</w:t>
      </w:r>
      <w:r w:rsidRPr="00CB4B27">
        <w:rPr>
          <w:rFonts w:ascii="ＭＳ 明朝" w:hAnsi="ＭＳ 明朝" w:hint="eastAsia"/>
        </w:rPr>
        <w:t>条の規定に</w:t>
      </w:r>
      <w:r w:rsidR="00DE6211" w:rsidRPr="00CB4B27">
        <w:rPr>
          <w:rFonts w:ascii="ＭＳ 明朝" w:hAnsi="ＭＳ 明朝" w:hint="eastAsia"/>
        </w:rPr>
        <w:t>基づき</w:t>
      </w:r>
      <w:r w:rsidR="001F107A" w:rsidRPr="00CB4B27">
        <w:rPr>
          <w:rFonts w:ascii="ＭＳ 明朝" w:hAnsi="ＭＳ 明朝" w:hint="eastAsia"/>
        </w:rPr>
        <w:t>、</w:t>
      </w:r>
      <w:r w:rsidRPr="00CB4B27">
        <w:rPr>
          <w:rFonts w:ascii="ＭＳ 明朝" w:hAnsi="ＭＳ 明朝" w:hint="eastAsia"/>
        </w:rPr>
        <w:t>その実績を報告します。</w:t>
      </w:r>
    </w:p>
    <w:p w14:paraId="239293DD" w14:textId="77777777" w:rsidR="001A149B" w:rsidRPr="00625C49" w:rsidRDefault="001A149B">
      <w:pPr>
        <w:pStyle w:val="a3"/>
        <w:rPr>
          <w:spacing w:val="0"/>
        </w:rPr>
      </w:pPr>
    </w:p>
    <w:p w14:paraId="493F4E91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1CB5DCE1" w14:textId="77777777" w:rsidR="001A149B" w:rsidRPr="008F050F" w:rsidRDefault="001A149B">
      <w:pPr>
        <w:pStyle w:val="a3"/>
        <w:rPr>
          <w:spacing w:val="0"/>
        </w:rPr>
      </w:pPr>
    </w:p>
    <w:p w14:paraId="7EAD8329" w14:textId="22113FDE" w:rsidR="007C6C8E" w:rsidRPr="009941BF" w:rsidRDefault="007C6C8E" w:rsidP="000E0F8F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</w:p>
    <w:p w14:paraId="618DB7D3" w14:textId="24399391" w:rsidR="007C6C8E" w:rsidRPr="00CB4B27" w:rsidRDefault="007C6C8E" w:rsidP="007C6C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事業の着工年</w:t>
      </w:r>
      <w:r w:rsidRPr="00CB4B27">
        <w:rPr>
          <w:rFonts w:ascii="ＭＳ 明朝" w:hAnsi="ＭＳ 明朝" w:hint="eastAsia"/>
        </w:rPr>
        <w:t>月日</w:t>
      </w:r>
      <w:r w:rsidRPr="00CB4B27">
        <w:rPr>
          <w:rFonts w:ascii="ＭＳ 明朝" w:hAnsi="ＭＳ 明朝" w:hint="eastAsia"/>
          <w:spacing w:val="2"/>
        </w:rPr>
        <w:t xml:space="preserve">  （令和</w:t>
      </w:r>
      <w:r w:rsidR="00CB4B27" w:rsidRPr="00CB4B27">
        <w:rPr>
          <w:rFonts w:ascii="ＭＳ 明朝" w:hAnsi="ＭＳ 明朝" w:hint="eastAsia"/>
          <w:spacing w:val="2"/>
        </w:rPr>
        <w:t xml:space="preserve">　</w:t>
      </w:r>
      <w:r w:rsidRPr="00CB4B27">
        <w:rPr>
          <w:rFonts w:ascii="ＭＳ 明朝" w:hAnsi="ＭＳ 明朝" w:hint="eastAsia"/>
        </w:rPr>
        <w:t>年</w:t>
      </w:r>
      <w:r w:rsidR="00CB4B27" w:rsidRPr="00CB4B27">
        <w:rPr>
          <w:rFonts w:ascii="ＭＳ 明朝" w:hAnsi="ＭＳ 明朝" w:hint="eastAsia"/>
          <w:spacing w:val="2"/>
        </w:rPr>
        <w:t xml:space="preserve">　　</w:t>
      </w:r>
      <w:r w:rsidRPr="00CB4B27">
        <w:rPr>
          <w:rFonts w:ascii="ＭＳ 明朝" w:hAnsi="ＭＳ 明朝" w:hint="eastAsia"/>
        </w:rPr>
        <w:t>月</w:t>
      </w:r>
      <w:r w:rsidR="00CB4B27" w:rsidRPr="00CB4B27">
        <w:rPr>
          <w:rFonts w:ascii="ＭＳ 明朝" w:hAnsi="ＭＳ 明朝" w:hint="eastAsia"/>
        </w:rPr>
        <w:t xml:space="preserve">　</w:t>
      </w:r>
      <w:r w:rsidR="00CB4B27" w:rsidRPr="00CB4B27">
        <w:rPr>
          <w:rFonts w:ascii="ＭＳ 明朝" w:hAnsi="ＭＳ 明朝" w:hint="eastAsia"/>
          <w:spacing w:val="2"/>
        </w:rPr>
        <w:t xml:space="preserve">　</w:t>
      </w:r>
      <w:r w:rsidRPr="00CB4B27">
        <w:rPr>
          <w:rFonts w:ascii="ＭＳ 明朝" w:hAnsi="ＭＳ 明朝" w:hint="eastAsia"/>
        </w:rPr>
        <w:t>日）</w:t>
      </w:r>
    </w:p>
    <w:p w14:paraId="56CCFDD1" w14:textId="71F0CE74" w:rsidR="007C6C8E" w:rsidRPr="00CB4B27" w:rsidRDefault="007C6C8E" w:rsidP="000E0F8F">
      <w:pPr>
        <w:pStyle w:val="a3"/>
        <w:spacing w:line="24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B4B27">
        <w:rPr>
          <w:rFonts w:ascii="ＭＳ 明朝" w:hAnsi="ＭＳ 明朝" w:hint="eastAsia"/>
        </w:rPr>
        <w:t xml:space="preserve">　　　　　　　　　　　　令和</w:t>
      </w:r>
      <w:r w:rsidR="00CB4B27" w:rsidRPr="00CB4B27">
        <w:rPr>
          <w:rFonts w:ascii="ＭＳ 明朝" w:hAnsi="ＭＳ 明朝" w:hint="eastAsia"/>
        </w:rPr>
        <w:t xml:space="preserve">　</w:t>
      </w:r>
      <w:r w:rsidRPr="00CB4B27">
        <w:rPr>
          <w:rFonts w:ascii="ＭＳ 明朝" w:hAnsi="ＭＳ 明朝" w:hint="eastAsia"/>
        </w:rPr>
        <w:t>年</w:t>
      </w:r>
      <w:r w:rsidR="00CB4B27" w:rsidRPr="00CB4B27">
        <w:rPr>
          <w:rFonts w:ascii="ＭＳ 明朝" w:hAnsi="ＭＳ 明朝" w:hint="eastAsia"/>
        </w:rPr>
        <w:t xml:space="preserve">　　</w:t>
      </w:r>
      <w:r w:rsidRPr="00CB4B27">
        <w:rPr>
          <w:rFonts w:ascii="ＭＳ 明朝" w:hAnsi="ＭＳ 明朝" w:hint="eastAsia"/>
        </w:rPr>
        <w:t>月</w:t>
      </w:r>
      <w:r w:rsidR="00CB4B27" w:rsidRPr="00CB4B27">
        <w:rPr>
          <w:rFonts w:ascii="ＭＳ 明朝" w:hAnsi="ＭＳ 明朝" w:hint="eastAsia"/>
        </w:rPr>
        <w:t xml:space="preserve">　　</w:t>
      </w:r>
      <w:r w:rsidRPr="00CB4B27">
        <w:rPr>
          <w:rFonts w:ascii="ＭＳ 明朝" w:hAnsi="ＭＳ 明朝" w:hint="eastAsia"/>
        </w:rPr>
        <w:t>日</w:t>
      </w:r>
    </w:p>
    <w:p w14:paraId="14D20447" w14:textId="342AF941" w:rsidR="007C6C8E" w:rsidRPr="00CB4B27" w:rsidRDefault="007C6C8E" w:rsidP="007C6C8E">
      <w:pPr>
        <w:pStyle w:val="a3"/>
        <w:rPr>
          <w:rFonts w:ascii="ＭＳ 明朝" w:hAnsi="ＭＳ 明朝"/>
        </w:rPr>
      </w:pPr>
      <w:r w:rsidRPr="00CB4B27">
        <w:rPr>
          <w:rFonts w:ascii="ＭＳ 明朝" w:hAnsi="ＭＳ 明朝" w:hint="eastAsia"/>
          <w:spacing w:val="2"/>
        </w:rPr>
        <w:t xml:space="preserve">    </w:t>
      </w:r>
      <w:r w:rsidRPr="00CB4B27">
        <w:rPr>
          <w:rFonts w:ascii="ＭＳ 明朝" w:hAnsi="ＭＳ 明朝" w:hint="eastAsia"/>
        </w:rPr>
        <w:t>事業の完了年月日</w:t>
      </w:r>
      <w:r w:rsidRPr="00CB4B27">
        <w:rPr>
          <w:rFonts w:ascii="ＭＳ 明朝" w:hAnsi="ＭＳ 明朝" w:hint="eastAsia"/>
          <w:spacing w:val="2"/>
        </w:rPr>
        <w:t xml:space="preserve">  （令和</w:t>
      </w:r>
      <w:r w:rsidR="00CB4B27" w:rsidRPr="00CB4B27">
        <w:rPr>
          <w:rFonts w:ascii="ＭＳ 明朝" w:hAnsi="ＭＳ 明朝" w:hint="eastAsia"/>
          <w:spacing w:val="2"/>
        </w:rPr>
        <w:t xml:space="preserve">　</w:t>
      </w:r>
      <w:r w:rsidRPr="00CB4B27">
        <w:rPr>
          <w:rFonts w:ascii="ＭＳ 明朝" w:hAnsi="ＭＳ 明朝" w:hint="eastAsia"/>
        </w:rPr>
        <w:t>年</w:t>
      </w:r>
      <w:r w:rsidR="00CB4B27" w:rsidRPr="00CB4B27">
        <w:rPr>
          <w:rFonts w:ascii="ＭＳ 明朝" w:hAnsi="ＭＳ 明朝" w:hint="eastAsia"/>
          <w:spacing w:val="2"/>
        </w:rPr>
        <w:t xml:space="preserve">　　</w:t>
      </w:r>
      <w:r w:rsidRPr="00CB4B27">
        <w:rPr>
          <w:rFonts w:ascii="ＭＳ 明朝" w:hAnsi="ＭＳ 明朝" w:hint="eastAsia"/>
        </w:rPr>
        <w:t>月</w:t>
      </w:r>
      <w:r w:rsidR="00CB4B27" w:rsidRPr="00CB4B27">
        <w:rPr>
          <w:rFonts w:ascii="ＭＳ 明朝" w:hAnsi="ＭＳ 明朝" w:hint="eastAsia"/>
          <w:spacing w:val="2"/>
        </w:rPr>
        <w:t xml:space="preserve">　　</w:t>
      </w:r>
      <w:r w:rsidRPr="00CB4B27">
        <w:rPr>
          <w:rFonts w:ascii="ＭＳ 明朝" w:hAnsi="ＭＳ 明朝" w:hint="eastAsia"/>
        </w:rPr>
        <w:t>日）</w:t>
      </w:r>
    </w:p>
    <w:p w14:paraId="38D2D89F" w14:textId="66CC05D1" w:rsidR="007C6C8E" w:rsidRPr="00CB4B27" w:rsidRDefault="007C6C8E" w:rsidP="000E0F8F">
      <w:pPr>
        <w:pStyle w:val="a3"/>
        <w:spacing w:line="240" w:lineRule="exact"/>
        <w:rPr>
          <w:spacing w:val="0"/>
        </w:rPr>
      </w:pPr>
      <w:r w:rsidRPr="00CB4B27">
        <w:rPr>
          <w:rFonts w:ascii="ＭＳ 明朝" w:hAnsi="ＭＳ 明朝" w:hint="eastAsia"/>
        </w:rPr>
        <w:t xml:space="preserve">　　　　　　　　　　　　令和</w:t>
      </w:r>
      <w:r w:rsidR="00CB4B27" w:rsidRPr="00CB4B27">
        <w:rPr>
          <w:rFonts w:ascii="ＭＳ 明朝" w:hAnsi="ＭＳ 明朝" w:hint="eastAsia"/>
        </w:rPr>
        <w:t xml:space="preserve">　</w:t>
      </w:r>
      <w:r w:rsidRPr="00CB4B27">
        <w:rPr>
          <w:rFonts w:ascii="ＭＳ 明朝" w:hAnsi="ＭＳ 明朝" w:hint="eastAsia"/>
        </w:rPr>
        <w:t>年</w:t>
      </w:r>
      <w:r w:rsidR="00CB4B27" w:rsidRPr="00CB4B27">
        <w:rPr>
          <w:rFonts w:ascii="ＭＳ 明朝" w:hAnsi="ＭＳ 明朝" w:hint="eastAsia"/>
        </w:rPr>
        <w:t xml:space="preserve">　　</w:t>
      </w:r>
      <w:r w:rsidRPr="00CB4B27">
        <w:rPr>
          <w:rFonts w:ascii="ＭＳ 明朝" w:hAnsi="ＭＳ 明朝" w:hint="eastAsia"/>
        </w:rPr>
        <w:t>月</w:t>
      </w:r>
      <w:r w:rsidR="00CB4B27" w:rsidRPr="00CB4B27">
        <w:rPr>
          <w:rFonts w:ascii="ＭＳ 明朝" w:hAnsi="ＭＳ 明朝" w:hint="eastAsia"/>
        </w:rPr>
        <w:t xml:space="preserve">　　</w:t>
      </w:r>
      <w:r w:rsidRPr="00CB4B27">
        <w:rPr>
          <w:rFonts w:ascii="ＭＳ 明朝" w:hAnsi="ＭＳ 明朝" w:hint="eastAsia"/>
        </w:rPr>
        <w:t>日</w:t>
      </w:r>
    </w:p>
    <w:p w14:paraId="11128E2F" w14:textId="6CDB7E4C" w:rsidR="00946145" w:rsidRPr="00CB4B27" w:rsidRDefault="007C6C8E" w:rsidP="00CB4B27">
      <w:pPr>
        <w:pStyle w:val="a3"/>
        <w:rPr>
          <w:rFonts w:ascii="ＭＳ 明朝" w:hAnsi="ＭＳ 明朝"/>
        </w:rPr>
      </w:pPr>
      <w:r w:rsidRPr="00CB4B27">
        <w:rPr>
          <w:rFonts w:ascii="ＭＳ 明朝" w:hAnsi="ＭＳ 明朝" w:hint="eastAsia"/>
        </w:rPr>
        <w:t>３　添付書類</w:t>
      </w:r>
      <w:r w:rsidR="00550721" w:rsidRPr="00CB4B27">
        <w:rPr>
          <w:rFonts w:ascii="ＭＳ 明朝" w:hAnsi="ＭＳ 明朝" w:hint="eastAsia"/>
        </w:rPr>
        <w:t xml:space="preserve">　　　　　　　</w:t>
      </w:r>
      <w:r w:rsidR="00673658" w:rsidRPr="00CB4B27">
        <w:rPr>
          <w:rFonts w:ascii="ＭＳ 明朝" w:hAnsi="ＭＳ 明朝" w:hint="eastAsia"/>
        </w:rPr>
        <w:t xml:space="preserve">　</w:t>
      </w:r>
    </w:p>
    <w:p w14:paraId="4DF59306" w14:textId="04BD4151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00DF4280" w14:textId="477D0E91" w:rsidR="003A34BC" w:rsidRDefault="003A34BC">
      <w:pPr>
        <w:pStyle w:val="a3"/>
        <w:rPr>
          <w:rFonts w:ascii="ＭＳ 明朝" w:hAnsi="ＭＳ 明朝"/>
        </w:rPr>
      </w:pPr>
    </w:p>
    <w:p w14:paraId="1E0920BB" w14:textId="77777777" w:rsidR="007C6C8E" w:rsidRDefault="007C6C8E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4A071A45" w14:textId="77777777" w:rsidR="00946145" w:rsidRDefault="00946145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286A457B" w14:textId="77777777" w:rsidR="00946145" w:rsidRDefault="00946145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41760A8E" w14:textId="75B94131" w:rsidR="00946145" w:rsidRDefault="00946145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1006D011" w14:textId="1C4B6337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14C5573E" w14:textId="42B57106" w:rsidR="00946145" w:rsidRPr="00CB4B27" w:rsidRDefault="001A149B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14:paraId="7F691D0C" w14:textId="3962C36F" w:rsidR="001A149B" w:rsidRPr="00946145" w:rsidRDefault="001A149B">
      <w:pPr>
        <w:pStyle w:val="a3"/>
        <w:rPr>
          <w:rFonts w:ascii="ＭＳ ゴシック" w:eastAsia="ＭＳ ゴシック" w:hAnsi="ＭＳ ゴシック" w:cs="ＭＳ ゴシック"/>
          <w:spacing w:val="9"/>
          <w:sz w:val="36"/>
          <w:szCs w:val="36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14:paraId="7E8C436D" w14:textId="6E4F7C34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14:paraId="6603A65B" w14:textId="11CA6283"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 w14:paraId="30842DE4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1D158" w14:textId="77777777"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E01C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A3C0F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ED387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5D835" w14:textId="77777777"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CB4B27" w:rsidRPr="00CB4B27" w14:paraId="4AC8A9E1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145FD" w14:textId="77777777" w:rsidR="00625C49" w:rsidRPr="00CB4B27" w:rsidRDefault="00625C49" w:rsidP="00625C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3A9" w14:textId="45BDC261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8EF17" w14:textId="4C804B1D" w:rsidR="00625C49" w:rsidRPr="00CB4B27" w:rsidRDefault="00625C49" w:rsidP="00673658">
            <w:pPr>
              <w:pStyle w:val="a3"/>
              <w:spacing w:line="240" w:lineRule="exact"/>
              <w:jc w:val="right"/>
              <w:rPr>
                <w:rFonts w:ascii="ＭＳ 明朝" w:hAnsi="ＭＳ 明朝"/>
              </w:rPr>
            </w:pPr>
            <w:r w:rsidRPr="00CB4B27">
              <w:rPr>
                <w:rFonts w:cs="Century"/>
                <w:spacing w:val="2"/>
              </w:rPr>
              <w:t xml:space="preserve"> </w:t>
            </w:r>
            <w:r w:rsidRPr="00CB4B27">
              <w:rPr>
                <w:rFonts w:ascii="ＭＳ 明朝" w:hAnsi="ＭＳ 明朝" w:hint="eastAsia"/>
                <w:spacing w:val="2"/>
              </w:rPr>
              <w:t xml:space="preserve">  </w:t>
            </w:r>
            <w:r w:rsidR="00673658" w:rsidRPr="00CB4B27">
              <w:rPr>
                <w:rFonts w:ascii="ＭＳ 明朝" w:hAnsi="ＭＳ 明朝" w:hint="eastAsia"/>
                <w:spacing w:val="2"/>
              </w:rPr>
              <w:t xml:space="preserve">　(</w:t>
            </w:r>
            <w:r w:rsidR="00CB4B27" w:rsidRPr="00CB4B27">
              <w:rPr>
                <w:rFonts w:ascii="ＭＳ 明朝" w:hAnsi="ＭＳ 明朝" w:hint="eastAsia"/>
                <w:spacing w:val="2"/>
              </w:rPr>
              <w:t xml:space="preserve">　　　　　</w:t>
            </w:r>
            <w:r w:rsidR="00673658" w:rsidRPr="00CB4B27">
              <w:rPr>
                <w:rFonts w:ascii="ＭＳ 明朝" w:hAnsi="ＭＳ 明朝" w:hint="eastAsia"/>
                <w:spacing w:val="2"/>
              </w:rPr>
              <w:t xml:space="preserve">円)　</w:t>
            </w:r>
            <w:r w:rsidRPr="00CB4B27">
              <w:rPr>
                <w:rFonts w:ascii="ＭＳ 明朝" w:hAnsi="ＭＳ 明朝" w:hint="eastAsia"/>
              </w:rPr>
              <w:t>円</w:t>
            </w:r>
          </w:p>
          <w:p w14:paraId="6498A1AF" w14:textId="22E43845" w:rsidR="00673658" w:rsidRPr="00CB4B27" w:rsidRDefault="00673658" w:rsidP="00673658">
            <w:pPr>
              <w:pStyle w:val="a3"/>
              <w:spacing w:line="280" w:lineRule="exact"/>
              <w:ind w:right="582"/>
              <w:jc w:val="right"/>
              <w:rPr>
                <w:rFonts w:ascii="ＭＳ 明朝" w:hAnsi="ＭＳ 明朝"/>
                <w:spacing w:val="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FA7DE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7BBB4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428CFDE2" w14:textId="77777777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9ED24" w14:textId="77777777" w:rsidR="00625C49" w:rsidRPr="00CB4B27" w:rsidRDefault="00625C49" w:rsidP="00625C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2DBB" w14:textId="1CE37A54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64CDA" w14:textId="4D9A756D" w:rsidR="00625C49" w:rsidRPr="00CB4B27" w:rsidRDefault="00625C49" w:rsidP="00CB4B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F32F0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22909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5F5E6CE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4A91C" w14:textId="77777777" w:rsidR="00625C49" w:rsidRPr="00CB4B27" w:rsidRDefault="00625C49" w:rsidP="00625C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6121" w14:textId="5DD8A7E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2ED2F" w14:textId="5C7C896D" w:rsidR="00625C49" w:rsidRPr="00CB4B27" w:rsidRDefault="00625C49" w:rsidP="007C6C8E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1CE68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85DAD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21A1C8C4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5609E" w14:textId="77777777" w:rsidR="00625C49" w:rsidRPr="00CB4B27" w:rsidRDefault="00625C49" w:rsidP="00625C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60CB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062BF4" w14:textId="607D4BDF" w:rsidR="00625C49" w:rsidRPr="00CB4B27" w:rsidRDefault="00625C49" w:rsidP="00625C49">
            <w:pPr>
              <w:pStyle w:val="a3"/>
              <w:spacing w:before="184"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1122C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2F65B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625C49" w:rsidRPr="00CB4B27" w14:paraId="1E5CA355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FDA86" w14:textId="77777777" w:rsidR="00625C49" w:rsidRPr="00CB4B27" w:rsidRDefault="00625C49" w:rsidP="00625C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FEB" w14:textId="77092D6F" w:rsidR="00625C49" w:rsidRPr="00CB4B27" w:rsidRDefault="00625C49" w:rsidP="00625C49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CB4B27">
              <w:rPr>
                <w:rFonts w:cs="Century"/>
                <w:spacing w:val="2"/>
              </w:rPr>
              <w:t xml:space="preserve"> </w:t>
            </w:r>
            <w:r w:rsidRPr="00CB4B2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149D0" w14:textId="4B02DC7C" w:rsidR="00625C49" w:rsidRPr="00CB4B27" w:rsidRDefault="00673658" w:rsidP="00CB4B27">
            <w:pPr>
              <w:pStyle w:val="a3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CB4B27">
              <w:rPr>
                <w:rFonts w:ascii="ＭＳ 明朝" w:hAnsi="ＭＳ 明朝" w:hint="eastAsia"/>
                <w:spacing w:val="0"/>
              </w:rPr>
              <w:t>(</w:t>
            </w:r>
            <w:r w:rsidR="00CB4B27" w:rsidRPr="00CB4B27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="00625C49" w:rsidRPr="00CB4B27">
              <w:rPr>
                <w:rFonts w:ascii="ＭＳ 明朝" w:hAnsi="ＭＳ 明朝" w:hint="eastAsia"/>
                <w:spacing w:val="0"/>
              </w:rPr>
              <w:t>円</w:t>
            </w:r>
            <w:r w:rsidRPr="00CB4B27">
              <w:rPr>
                <w:rFonts w:ascii="ＭＳ 明朝" w:hAnsi="ＭＳ 明朝" w:hint="eastAsia"/>
                <w:spacing w:val="0"/>
              </w:rPr>
              <w:t>)</w:t>
            </w:r>
          </w:p>
          <w:p w14:paraId="1BECEFE4" w14:textId="0F638454" w:rsidR="00673658" w:rsidRPr="00CB4B27" w:rsidRDefault="00673658" w:rsidP="00673658">
            <w:pPr>
              <w:pStyle w:val="a3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CB4B27">
              <w:rPr>
                <w:rFonts w:ascii="ＭＳ 明朝" w:hAnsi="ＭＳ 明朝" w:hint="eastAsia"/>
                <w:spacing w:val="0"/>
              </w:rPr>
              <w:t>円</w:t>
            </w:r>
          </w:p>
          <w:p w14:paraId="2C7E79A4" w14:textId="77777777" w:rsidR="00673658" w:rsidRPr="00CB4B27" w:rsidRDefault="00673658" w:rsidP="00673658">
            <w:pPr>
              <w:pStyle w:val="a3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</w:p>
          <w:p w14:paraId="06C86107" w14:textId="784664DB" w:rsidR="00673658" w:rsidRPr="00CB4B27" w:rsidRDefault="00673658" w:rsidP="00625C49">
            <w:pPr>
              <w:pStyle w:val="a3"/>
              <w:spacing w:before="184"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EF72C" w14:textId="77777777" w:rsidR="00625C49" w:rsidRPr="00CB4B27" w:rsidRDefault="00625C49" w:rsidP="00625C49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D4494" w14:textId="77777777" w:rsidR="00625C49" w:rsidRPr="00CB4B27" w:rsidRDefault="00625C49" w:rsidP="00625C49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11AC4400" w14:textId="5B06982C" w:rsidR="001A149B" w:rsidRPr="00CB4B27" w:rsidRDefault="001A149B">
      <w:pPr>
        <w:pStyle w:val="a3"/>
        <w:rPr>
          <w:spacing w:val="0"/>
        </w:rPr>
      </w:pPr>
    </w:p>
    <w:p w14:paraId="18B97BEF" w14:textId="77777777" w:rsidR="001A149B" w:rsidRPr="00CB4B27" w:rsidRDefault="001A149B">
      <w:pPr>
        <w:pStyle w:val="a3"/>
        <w:rPr>
          <w:spacing w:val="0"/>
        </w:rPr>
      </w:pPr>
      <w:r w:rsidRPr="00CB4B27">
        <w:rPr>
          <w:rFonts w:ascii="ＭＳ 明朝" w:hAnsi="ＭＳ 明朝" w:hint="eastAsia"/>
        </w:rPr>
        <w:t>２　支出の部</w:t>
      </w:r>
    </w:p>
    <w:p w14:paraId="1ED441B0" w14:textId="0EB7A887" w:rsidR="001A149B" w:rsidRPr="00CB4B27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CB4B27" w:rsidRPr="00CB4B27" w14:paraId="6ACBB892" w14:textId="77777777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8C9D0" w14:textId="77777777" w:rsidR="001A149B" w:rsidRPr="00CB4B27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857" w14:textId="77777777" w:rsidR="001A149B" w:rsidRPr="00CB4B27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CB4B27">
              <w:rPr>
                <w:rFonts w:cs="Century"/>
                <w:spacing w:val="2"/>
              </w:rPr>
              <w:t xml:space="preserve"> </w:t>
            </w:r>
            <w:r w:rsidRPr="00CB4B27">
              <w:rPr>
                <w:rFonts w:ascii="ＭＳ 明朝" w:hAnsi="ＭＳ 明朝" w:hint="eastAsia"/>
              </w:rPr>
              <w:t>科</w:t>
            </w:r>
            <w:r w:rsidRPr="00CB4B27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CB4B27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198B0A" w14:textId="77777777" w:rsidR="001A149B" w:rsidRPr="00CB4B27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CB4B27">
              <w:rPr>
                <w:rFonts w:cs="Century"/>
                <w:spacing w:val="2"/>
              </w:rPr>
              <w:t xml:space="preserve"> </w:t>
            </w:r>
            <w:r w:rsidRPr="00CB4B27">
              <w:rPr>
                <w:rFonts w:ascii="ＭＳ 明朝" w:hAnsi="ＭＳ 明朝" w:hint="eastAsia"/>
              </w:rPr>
              <w:t>決</w:t>
            </w:r>
            <w:r w:rsidRPr="00CB4B27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CB4B27">
              <w:rPr>
                <w:rFonts w:ascii="ＭＳ 明朝" w:hAnsi="ＭＳ 明朝" w:hint="eastAsia"/>
              </w:rPr>
              <w:t>算</w:t>
            </w:r>
            <w:r w:rsidRPr="00CB4B27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CB4B27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7B268" w14:textId="77777777" w:rsidR="001A149B" w:rsidRPr="00CB4B27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CB4B27">
              <w:rPr>
                <w:rFonts w:cs="Century"/>
                <w:spacing w:val="2"/>
              </w:rPr>
              <w:t xml:space="preserve"> </w:t>
            </w:r>
            <w:r w:rsidRPr="00CB4B27">
              <w:rPr>
                <w:rFonts w:ascii="ＭＳ 明朝" w:hAnsi="ＭＳ 明朝" w:hint="eastAsia"/>
              </w:rPr>
              <w:t>摘</w:t>
            </w:r>
            <w:r w:rsidRPr="00CB4B27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CB4B27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42D53" w14:textId="77777777" w:rsidR="001A149B" w:rsidRPr="00CB4B27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CB4B27" w:rsidRPr="00CB4B27" w14:paraId="6A7999CF" w14:textId="77777777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496C7" w14:textId="77777777" w:rsidR="00412089" w:rsidRPr="00CB4B27" w:rsidRDefault="00412089" w:rsidP="004120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0CC3" w14:textId="29B745DC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AC1C10" w14:textId="77777777" w:rsidR="00CB4B27" w:rsidRPr="00CB4B27" w:rsidRDefault="00412089" w:rsidP="00CB4B27">
            <w:pPr>
              <w:pStyle w:val="a3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CB4B27">
              <w:rPr>
                <w:rFonts w:asciiTheme="minorEastAsia" w:eastAsiaTheme="minorEastAsia" w:hAnsiTheme="minorEastAsia" w:cs="Century"/>
                <w:spacing w:val="2"/>
              </w:rPr>
              <w:t xml:space="preserve"> </w:t>
            </w:r>
            <w:r w:rsidR="00CB4B27" w:rsidRPr="00CB4B27">
              <w:rPr>
                <w:rFonts w:ascii="ＭＳ 明朝" w:hAnsi="ＭＳ 明朝" w:hint="eastAsia"/>
                <w:spacing w:val="0"/>
              </w:rPr>
              <w:t>(　　　　　円)</w:t>
            </w:r>
          </w:p>
          <w:p w14:paraId="01BD6955" w14:textId="77777777" w:rsidR="00CB4B27" w:rsidRPr="00CB4B27" w:rsidRDefault="00CB4B27" w:rsidP="00CB4B27">
            <w:pPr>
              <w:pStyle w:val="a3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CB4B27">
              <w:rPr>
                <w:rFonts w:ascii="ＭＳ 明朝" w:hAnsi="ＭＳ 明朝" w:hint="eastAsia"/>
                <w:spacing w:val="0"/>
              </w:rPr>
              <w:t>円</w:t>
            </w:r>
          </w:p>
          <w:p w14:paraId="66FB5EB8" w14:textId="5A7E9B59" w:rsidR="00412089" w:rsidRPr="00CB4B27" w:rsidRDefault="00412089" w:rsidP="002D45C8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D966E" w14:textId="5E71C8FF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0CEC9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6CB38E5F" w14:textId="77777777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E7B28" w14:textId="77777777" w:rsidR="00412089" w:rsidRPr="00CB4B27" w:rsidRDefault="00412089" w:rsidP="004120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8906" w14:textId="76FFC2B0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05657" w14:textId="0EA7A744" w:rsidR="00412089" w:rsidRPr="00CB4B27" w:rsidRDefault="00412089" w:rsidP="002D45C8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D130F" w14:textId="4E38B9E6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0FCEB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3C1AA3F0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9CBE5" w14:textId="77777777" w:rsidR="00412089" w:rsidRPr="00CB4B27" w:rsidRDefault="00412089" w:rsidP="004120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F3EB" w14:textId="4CDCDBDD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D7582" w14:textId="50C88D28" w:rsidR="00412089" w:rsidRPr="00CB4B27" w:rsidRDefault="00412089" w:rsidP="007C6C8E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1CEB9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46885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1A2007D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FFE22" w14:textId="77777777" w:rsidR="00412089" w:rsidRPr="00CB4B27" w:rsidRDefault="00412089" w:rsidP="004120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5749" w14:textId="4FEB85ED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26BCD" w14:textId="38DC0CE0" w:rsidR="00412089" w:rsidRPr="00CB4B27" w:rsidRDefault="00412089" w:rsidP="002D45C8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E80FA" w14:textId="090BFC50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6A0B4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4783238F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96C8A" w14:textId="77777777" w:rsidR="00412089" w:rsidRPr="00CB4B27" w:rsidRDefault="00412089" w:rsidP="004120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D522" w14:textId="197DAA5E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E3B84" w14:textId="04FDA6C1" w:rsidR="00412089" w:rsidRPr="00CB4B27" w:rsidRDefault="00412089" w:rsidP="002D45C8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DF956" w14:textId="30A019D6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355E6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39044566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7F7F9" w14:textId="77777777" w:rsidR="00412089" w:rsidRPr="00CB4B27" w:rsidRDefault="00412089" w:rsidP="004120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C8D3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5176C" w14:textId="77777777" w:rsidR="00412089" w:rsidRPr="00CB4B27" w:rsidRDefault="00412089" w:rsidP="00412089">
            <w:pPr>
              <w:pStyle w:val="a3"/>
              <w:spacing w:before="184"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08319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2091C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3AA8AA01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725CE" w14:textId="77777777" w:rsidR="00412089" w:rsidRPr="00CB4B27" w:rsidRDefault="00412089" w:rsidP="004120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422E" w14:textId="54D20EB9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19961" w14:textId="5612D3FE" w:rsidR="00412089" w:rsidRPr="00CB4B27" w:rsidRDefault="00412089" w:rsidP="00412089">
            <w:pPr>
              <w:pStyle w:val="a3"/>
              <w:spacing w:before="184" w:line="280" w:lineRule="exact"/>
              <w:jc w:val="right"/>
              <w:rPr>
                <w:spacing w:val="0"/>
              </w:rPr>
            </w:pPr>
            <w:r w:rsidRPr="00CB4B27">
              <w:rPr>
                <w:rFonts w:asciiTheme="minorEastAsia" w:eastAsiaTheme="minorEastAsia" w:hAnsiTheme="minorEastAsia" w:cs="Century"/>
                <w:spacing w:val="2"/>
              </w:rPr>
              <w:t xml:space="preserve"> </w:t>
            </w:r>
            <w:r w:rsidRPr="00CB4B27">
              <w:rPr>
                <w:rFonts w:asciiTheme="minorEastAsia" w:eastAsiaTheme="minorEastAsia" w:hAnsiTheme="minorEastAsia" w:hint="eastAsia"/>
                <w:spacing w:val="2"/>
              </w:rPr>
              <w:t xml:space="preserve">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600B2" w14:textId="2CCC5124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57A11" w14:textId="77777777" w:rsidR="00412089" w:rsidRPr="00CB4B27" w:rsidRDefault="00412089" w:rsidP="0041208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6454843B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EBB4E" w14:textId="77777777" w:rsidR="00625C49" w:rsidRPr="00CB4B27" w:rsidRDefault="00625C49" w:rsidP="00625C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A276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95DE9" w14:textId="77777777" w:rsidR="00625C49" w:rsidRPr="00CB4B27" w:rsidRDefault="00625C49" w:rsidP="00625C49">
            <w:pPr>
              <w:pStyle w:val="a3"/>
              <w:spacing w:before="184"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493B3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334FD" w14:textId="77777777" w:rsidR="00625C49" w:rsidRPr="00CB4B27" w:rsidRDefault="00625C49" w:rsidP="00625C49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CB4B27" w:rsidRPr="00CB4B27" w14:paraId="02B7A0C9" w14:textId="77777777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1BFBA" w14:textId="77777777" w:rsidR="00625C49" w:rsidRPr="00CB4B27" w:rsidRDefault="00625C49" w:rsidP="00625C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F273" w14:textId="0C5A450B" w:rsidR="00625C49" w:rsidRPr="00CB4B27" w:rsidRDefault="00625C49" w:rsidP="00625C49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CB4B27">
              <w:rPr>
                <w:rFonts w:cs="Century"/>
                <w:spacing w:val="2"/>
              </w:rPr>
              <w:t xml:space="preserve"> </w:t>
            </w:r>
            <w:r w:rsidRPr="00CB4B27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01E6A" w14:textId="77777777" w:rsidR="00CB4B27" w:rsidRPr="00CB4B27" w:rsidRDefault="00CB4B27" w:rsidP="00CB4B27">
            <w:pPr>
              <w:pStyle w:val="a3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CB4B27">
              <w:rPr>
                <w:rFonts w:ascii="ＭＳ 明朝" w:hAnsi="ＭＳ 明朝" w:hint="eastAsia"/>
                <w:spacing w:val="0"/>
              </w:rPr>
              <w:t>(　　　　　円)</w:t>
            </w:r>
          </w:p>
          <w:p w14:paraId="38ABA9FE" w14:textId="77777777" w:rsidR="00CB4B27" w:rsidRPr="00CB4B27" w:rsidRDefault="00CB4B27" w:rsidP="00CB4B27">
            <w:pPr>
              <w:pStyle w:val="a3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CB4B27">
              <w:rPr>
                <w:rFonts w:ascii="ＭＳ 明朝" w:hAnsi="ＭＳ 明朝" w:hint="eastAsia"/>
                <w:spacing w:val="0"/>
              </w:rPr>
              <w:t>円</w:t>
            </w:r>
          </w:p>
          <w:p w14:paraId="16D6023E" w14:textId="7E2E2BB8" w:rsidR="00625C49" w:rsidRPr="00CB4B27" w:rsidRDefault="00625C49" w:rsidP="00625C49">
            <w:pPr>
              <w:pStyle w:val="a3"/>
              <w:spacing w:before="184" w:line="280" w:lineRule="exact"/>
              <w:jc w:val="righ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0BD8C" w14:textId="1AD01749" w:rsidR="00625C49" w:rsidRPr="00CB4B27" w:rsidRDefault="00625C49" w:rsidP="00625C49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601B" w14:textId="77777777" w:rsidR="00625C49" w:rsidRPr="00CB4B27" w:rsidRDefault="00625C49" w:rsidP="00625C49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14:paraId="59A0029B" w14:textId="694CC676" w:rsidR="001A149B" w:rsidRPr="008F050F" w:rsidRDefault="001A149B">
      <w:pPr>
        <w:pStyle w:val="a3"/>
        <w:spacing w:line="184" w:lineRule="exact"/>
        <w:rPr>
          <w:spacing w:val="0"/>
        </w:rPr>
      </w:pPr>
    </w:p>
    <w:p w14:paraId="6A90C801" w14:textId="0E54FEA6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14:paraId="61482A40" w14:textId="023E78F6" w:rsidR="00185349" w:rsidRPr="00946145" w:rsidRDefault="001A149B" w:rsidP="00946145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２　県補助金は、見込額を記入する。</w:t>
      </w:r>
    </w:p>
    <w:sectPr w:rsidR="00185349" w:rsidRPr="00946145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CBE8" w14:textId="77777777" w:rsidR="00607FE3" w:rsidRDefault="00607FE3" w:rsidP="00C87BE9">
      <w:r>
        <w:separator/>
      </w:r>
    </w:p>
  </w:endnote>
  <w:endnote w:type="continuationSeparator" w:id="0">
    <w:p w14:paraId="420805D4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0905" w14:textId="77777777" w:rsidR="00607FE3" w:rsidRDefault="00607FE3" w:rsidP="00C87BE9">
      <w:r>
        <w:separator/>
      </w:r>
    </w:p>
  </w:footnote>
  <w:footnote w:type="continuationSeparator" w:id="0">
    <w:p w14:paraId="718CE90A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50C2"/>
    <w:rsid w:val="00053A0E"/>
    <w:rsid w:val="00075B24"/>
    <w:rsid w:val="00081052"/>
    <w:rsid w:val="000834F5"/>
    <w:rsid w:val="000917BF"/>
    <w:rsid w:val="000D00B7"/>
    <w:rsid w:val="000E0849"/>
    <w:rsid w:val="000E0F8F"/>
    <w:rsid w:val="000F3088"/>
    <w:rsid w:val="0011466E"/>
    <w:rsid w:val="001331BE"/>
    <w:rsid w:val="00134AB7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354B"/>
    <w:rsid w:val="001D7D66"/>
    <w:rsid w:val="001E6BBB"/>
    <w:rsid w:val="001F107A"/>
    <w:rsid w:val="002278D3"/>
    <w:rsid w:val="00246816"/>
    <w:rsid w:val="002504DF"/>
    <w:rsid w:val="0025151D"/>
    <w:rsid w:val="002517BB"/>
    <w:rsid w:val="0027148E"/>
    <w:rsid w:val="00282A47"/>
    <w:rsid w:val="002B01A4"/>
    <w:rsid w:val="002C728B"/>
    <w:rsid w:val="002D45C8"/>
    <w:rsid w:val="002E5EF2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2089"/>
    <w:rsid w:val="0043659D"/>
    <w:rsid w:val="00443DA2"/>
    <w:rsid w:val="00470C71"/>
    <w:rsid w:val="00494C53"/>
    <w:rsid w:val="00510FAC"/>
    <w:rsid w:val="005110CD"/>
    <w:rsid w:val="0054560F"/>
    <w:rsid w:val="00550721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C1EB3"/>
    <w:rsid w:val="005D2102"/>
    <w:rsid w:val="005D3686"/>
    <w:rsid w:val="00607FE3"/>
    <w:rsid w:val="00621C99"/>
    <w:rsid w:val="00625C49"/>
    <w:rsid w:val="0065616B"/>
    <w:rsid w:val="00673658"/>
    <w:rsid w:val="00673C14"/>
    <w:rsid w:val="00676A40"/>
    <w:rsid w:val="006833B4"/>
    <w:rsid w:val="00694B32"/>
    <w:rsid w:val="00762351"/>
    <w:rsid w:val="007742F0"/>
    <w:rsid w:val="00782271"/>
    <w:rsid w:val="007A3B1A"/>
    <w:rsid w:val="007B5A4B"/>
    <w:rsid w:val="007C2531"/>
    <w:rsid w:val="007C6C8E"/>
    <w:rsid w:val="008059A9"/>
    <w:rsid w:val="00812DB0"/>
    <w:rsid w:val="00836EE9"/>
    <w:rsid w:val="00867477"/>
    <w:rsid w:val="00872301"/>
    <w:rsid w:val="00883FE5"/>
    <w:rsid w:val="00890FC9"/>
    <w:rsid w:val="00897906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6145"/>
    <w:rsid w:val="00947D22"/>
    <w:rsid w:val="009663F4"/>
    <w:rsid w:val="009701D1"/>
    <w:rsid w:val="00983E70"/>
    <w:rsid w:val="009941BF"/>
    <w:rsid w:val="00995918"/>
    <w:rsid w:val="00996564"/>
    <w:rsid w:val="009F1A8F"/>
    <w:rsid w:val="009F7B35"/>
    <w:rsid w:val="00A0497B"/>
    <w:rsid w:val="00A1465C"/>
    <w:rsid w:val="00A1762C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65C07"/>
    <w:rsid w:val="00B8189E"/>
    <w:rsid w:val="00BC4D19"/>
    <w:rsid w:val="00BD2C04"/>
    <w:rsid w:val="00BE0995"/>
    <w:rsid w:val="00BF0182"/>
    <w:rsid w:val="00C042C4"/>
    <w:rsid w:val="00C35225"/>
    <w:rsid w:val="00C43358"/>
    <w:rsid w:val="00C80F08"/>
    <w:rsid w:val="00C817DB"/>
    <w:rsid w:val="00C87BE9"/>
    <w:rsid w:val="00C91FAA"/>
    <w:rsid w:val="00CB4B27"/>
    <w:rsid w:val="00CF5557"/>
    <w:rsid w:val="00D232C4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1DA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5E0AC1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2D45C8"/>
  </w:style>
  <w:style w:type="character" w:customStyle="1" w:styleId="af">
    <w:name w:val="日付 (文字)"/>
    <w:basedOn w:val="a0"/>
    <w:link w:val="ae"/>
    <w:uiPriority w:val="99"/>
    <w:semiHidden/>
    <w:rsid w:val="002D4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A65-E713-4405-A523-5E586F7D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316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kyoukai31</cp:lastModifiedBy>
  <cp:revision>4</cp:revision>
  <cp:lastPrinted>2024-01-24T07:53:00Z</cp:lastPrinted>
  <dcterms:created xsi:type="dcterms:W3CDTF">2025-04-23T07:04:00Z</dcterms:created>
  <dcterms:modified xsi:type="dcterms:W3CDTF">2025-05-12T01:24:00Z</dcterms:modified>
</cp:coreProperties>
</file>